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4D" w:rsidRDefault="00B47E3D">
      <w:pPr>
        <w:pStyle w:val="Standard"/>
        <w:spacing w:after="0"/>
        <w:jc w:val="center"/>
        <w:rPr>
          <w:b/>
          <w:shd w:val="clear" w:color="auto" w:fill="00FFFF"/>
        </w:rPr>
      </w:pPr>
      <w:bookmarkStart w:id="0" w:name="_GoBack"/>
      <w:bookmarkEnd w:id="0"/>
      <w:r>
        <w:rPr>
          <w:b/>
          <w:shd w:val="clear" w:color="auto" w:fill="00FFFF"/>
        </w:rPr>
        <w:t>KARTA ZGŁOSZENIA UCZESTNICTWA W KONKURSIE FOTOGRAFICZNYM</w:t>
      </w:r>
    </w:p>
    <w:p w:rsidR="004D3D4D" w:rsidRDefault="004D3D4D">
      <w:pPr>
        <w:pStyle w:val="Standard"/>
        <w:spacing w:after="0"/>
        <w:jc w:val="center"/>
        <w:rPr>
          <w:b/>
        </w:rPr>
      </w:pPr>
    </w:p>
    <w:p w:rsidR="004D3D4D" w:rsidRDefault="00B47E3D">
      <w:pPr>
        <w:pStyle w:val="Standard"/>
        <w:spacing w:after="0"/>
        <w:jc w:val="center"/>
        <w:rPr>
          <w:b/>
        </w:rPr>
      </w:pPr>
      <w:r>
        <w:rPr>
          <w:b/>
        </w:rPr>
        <w:t>„PIĘKNE SĄ NASZE BARWY OJCZYSTE”</w:t>
      </w:r>
    </w:p>
    <w:p w:rsidR="004D3D4D" w:rsidRDefault="004D3D4D">
      <w:pPr>
        <w:pStyle w:val="Standard"/>
        <w:spacing w:after="0"/>
        <w:jc w:val="center"/>
        <w:rPr>
          <w:b/>
        </w:rPr>
      </w:pPr>
    </w:p>
    <w:p w:rsidR="004D3D4D" w:rsidRDefault="00B47E3D">
      <w:pPr>
        <w:pStyle w:val="Standard"/>
        <w:spacing w:after="0"/>
        <w:jc w:val="both"/>
      </w:pPr>
      <w:r>
        <w:t>Imię i nazwisko ……………………………………………………………  wiek …………..     klasa   ……………………………….</w:t>
      </w:r>
    </w:p>
    <w:p w:rsidR="004D3D4D" w:rsidRDefault="00B47E3D">
      <w:pPr>
        <w:pStyle w:val="Standard"/>
        <w:spacing w:after="0"/>
        <w:jc w:val="both"/>
      </w:pPr>
      <w:r>
        <w:t xml:space="preserve">Nazwa i </w:t>
      </w:r>
      <w:r>
        <w:t>adres szkoły ……………………………………………………………………………………………………………………………</w:t>
      </w:r>
    </w:p>
    <w:p w:rsidR="004D3D4D" w:rsidRDefault="00B47E3D">
      <w:pPr>
        <w:pStyle w:val="Standard"/>
        <w:spacing w:after="0"/>
        <w:jc w:val="both"/>
      </w:pPr>
      <w:r>
        <w:t>Telefon …………………………………….    Mail ………………………………………………………………</w:t>
      </w:r>
    </w:p>
    <w:p w:rsidR="004D3D4D" w:rsidRDefault="004D3D4D">
      <w:pPr>
        <w:pStyle w:val="Standard"/>
        <w:spacing w:after="0"/>
        <w:jc w:val="both"/>
      </w:pPr>
    </w:p>
    <w:tbl>
      <w:tblPr>
        <w:tblW w:w="916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15"/>
        <w:gridCol w:w="3975"/>
      </w:tblGrid>
      <w:tr w:rsidR="004D3D4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B47E3D">
            <w:pPr>
              <w:pStyle w:val="Standard"/>
              <w:spacing w:after="0" w:line="240" w:lineRule="auto"/>
              <w:jc w:val="both"/>
            </w:pPr>
            <w:r>
              <w:t>L.p.</w:t>
            </w: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B47E3D">
            <w:pPr>
              <w:pStyle w:val="Standard"/>
              <w:spacing w:after="0" w:line="240" w:lineRule="auto"/>
              <w:jc w:val="both"/>
            </w:pPr>
            <w:r>
              <w:t>Tytuł pracy</w:t>
            </w: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B47E3D">
            <w:pPr>
              <w:pStyle w:val="Standard"/>
              <w:spacing w:after="0" w:line="240" w:lineRule="auto"/>
              <w:jc w:val="both"/>
            </w:pPr>
            <w:r>
              <w:t xml:space="preserve"> Ewentualny komentarz</w:t>
            </w: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</w:tr>
      <w:tr w:rsidR="004D3D4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</w:tr>
      <w:tr w:rsidR="004D3D4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</w:tr>
      <w:tr w:rsidR="004D3D4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4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4D" w:rsidRDefault="004D3D4D">
            <w:pPr>
              <w:pStyle w:val="Standard"/>
              <w:spacing w:after="0" w:line="240" w:lineRule="auto"/>
              <w:jc w:val="both"/>
            </w:pPr>
          </w:p>
        </w:tc>
      </w:tr>
    </w:tbl>
    <w:p w:rsidR="004D3D4D" w:rsidRDefault="00B47E3D">
      <w:pPr>
        <w:pStyle w:val="Standard"/>
        <w:spacing w:after="0"/>
        <w:jc w:val="both"/>
      </w:pPr>
      <w:r>
        <w:t>Oświadczenia:</w:t>
      </w:r>
    </w:p>
    <w:p w:rsidR="004D3D4D" w:rsidRDefault="00B47E3D">
      <w:pPr>
        <w:pStyle w:val="Standard"/>
        <w:spacing w:after="0"/>
        <w:jc w:val="both"/>
      </w:pPr>
      <w:r>
        <w:t>1* - Oświadczam, że zapoznałam/łem się z regulaminem Konkursu</w:t>
      </w:r>
      <w:r>
        <w:t xml:space="preserve"> Fotograficznego „Piękne są nasze barwy ojczyste” i akceptuję jego treść. Wyrażam zgodę na przetwarzanie moich danych osobowych w celach wynikających z regulaminu Konkursu zgodnie z ustawą z dnia 29 sierpnia 1997 roku o ochronie danych osobowych (Dz.U. z 2</w:t>
      </w:r>
      <w:r>
        <w:t>002, Nr 101, poz 926 z póz. zm.). Wszystkie osoby uwidocznione na zdjęciu wyraziły zgodę na wykorzystanie wizerunku. Ponadto oświadczam,że moja praca jest wynikiem oryginalnej twórczości i nie narusza praw osób trzecich.</w:t>
      </w:r>
    </w:p>
    <w:p w:rsidR="004D3D4D" w:rsidRDefault="004D3D4D">
      <w:pPr>
        <w:pStyle w:val="Standard"/>
        <w:spacing w:after="0"/>
        <w:jc w:val="both"/>
      </w:pPr>
    </w:p>
    <w:p w:rsidR="004D3D4D" w:rsidRDefault="00B47E3D">
      <w:pPr>
        <w:pStyle w:val="Standard"/>
        <w:spacing w:after="0"/>
        <w:jc w:val="right"/>
      </w:pPr>
      <w:r>
        <w:t>……………………………………………………………………………………</w:t>
      </w:r>
    </w:p>
    <w:p w:rsidR="004D3D4D" w:rsidRDefault="00B47E3D">
      <w:pPr>
        <w:pStyle w:val="Standard"/>
        <w:spacing w:after="0"/>
        <w:jc w:val="center"/>
      </w:pPr>
      <w:r>
        <w:t xml:space="preserve"> </w:t>
      </w:r>
      <w:r>
        <w:t xml:space="preserve">                                                                  ( data i odręczny podpis)</w:t>
      </w:r>
    </w:p>
    <w:p w:rsidR="004D3D4D" w:rsidRDefault="00B47E3D">
      <w:pPr>
        <w:pStyle w:val="Standard"/>
        <w:spacing w:after="0"/>
        <w:jc w:val="both"/>
      </w:pPr>
      <w:r>
        <w:t>2* - Wyrażam zgodę na udział mojego dziecka …………………………………………………………………………………….</w:t>
      </w:r>
    </w:p>
    <w:p w:rsidR="004D3D4D" w:rsidRDefault="00B47E3D">
      <w:pPr>
        <w:pStyle w:val="Standard"/>
        <w:spacing w:after="0"/>
        <w:jc w:val="both"/>
      </w:pPr>
      <w:r>
        <w:t>( imię i nazwisko) w Konkursie Fotograficznym „Piękne są nasze barwy ojczyste”. Wyraża</w:t>
      </w:r>
      <w:r>
        <w:t>m zgodę na przetwarzanie danych osobowych mojego dziecka w celach wynikających z regulaminu Konkursu zgodnie z ustawą z dnia 29 sierpnia 1997 roku o ochronie danych osobowych (Dz.U. z 2002, Nr 101, poz 926 z póz. zm.). Wszystkie osoby uwidocznione na zdjęc</w:t>
      </w:r>
      <w:r>
        <w:t>iu wyraziły zgodę na wykorzystanie wizerunku. Ponadto oświadczam,że praca mojego dziecka jest wynikiem oryginalnej twórczości i nie narusza praw osób trzecich.</w:t>
      </w:r>
    </w:p>
    <w:p w:rsidR="004D3D4D" w:rsidRDefault="004D3D4D">
      <w:pPr>
        <w:pStyle w:val="Standard"/>
        <w:spacing w:after="0"/>
        <w:jc w:val="both"/>
      </w:pPr>
    </w:p>
    <w:p w:rsidR="004D3D4D" w:rsidRDefault="00B47E3D">
      <w:pPr>
        <w:pStyle w:val="Standard"/>
        <w:spacing w:after="0"/>
        <w:jc w:val="right"/>
      </w:pPr>
      <w:r>
        <w:t>……………………………………………………………………………………</w:t>
      </w:r>
    </w:p>
    <w:p w:rsidR="004D3D4D" w:rsidRDefault="00B47E3D">
      <w:pPr>
        <w:pStyle w:val="Standard"/>
        <w:spacing w:after="0"/>
        <w:jc w:val="center"/>
      </w:pPr>
      <w:r>
        <w:t xml:space="preserve">                                                              </w:t>
      </w:r>
      <w:r>
        <w:t xml:space="preserve">                   ( data i odręczny podpis)</w:t>
      </w:r>
    </w:p>
    <w:p w:rsidR="004D3D4D" w:rsidRDefault="004D3D4D">
      <w:pPr>
        <w:pStyle w:val="Standard"/>
        <w:spacing w:after="0"/>
        <w:jc w:val="right"/>
      </w:pPr>
    </w:p>
    <w:p w:rsidR="004D3D4D" w:rsidRDefault="00B47E3D">
      <w:pPr>
        <w:pStyle w:val="Standard"/>
        <w:spacing w:after="0"/>
        <w:jc w:val="both"/>
      </w:pPr>
      <w:r>
        <w:t>* oświadczenie nr 1 wypełniają osoby pełnoletnie biorące udział w konkursie</w:t>
      </w:r>
    </w:p>
    <w:p w:rsidR="004D3D4D" w:rsidRDefault="00B47E3D">
      <w:pPr>
        <w:pStyle w:val="Standard"/>
        <w:spacing w:after="0"/>
        <w:jc w:val="both"/>
      </w:pPr>
      <w:r>
        <w:t>**oświadczenie nr 2 wypełniają rodzice lub opiekunowie osób niepełnoletnich biorących udział w konkursie.</w:t>
      </w:r>
    </w:p>
    <w:p w:rsidR="004D3D4D" w:rsidRDefault="00B47E3D">
      <w:pPr>
        <w:pStyle w:val="Standard"/>
        <w:spacing w:after="0"/>
        <w:jc w:val="both"/>
      </w:pPr>
      <w:r>
        <w:t>KARTĘ ZGLOSZENIOWĄ PROSIMY W</w:t>
      </w:r>
      <w:r>
        <w:t>YPEŁNIĆ CZYTELNIE  DRUKOWANYMI LITERAMI I ODRĘCZNIE PODPISAĆ</w:t>
      </w:r>
    </w:p>
    <w:sectPr w:rsidR="004D3D4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3D" w:rsidRDefault="00B47E3D">
      <w:pPr>
        <w:spacing w:after="0" w:line="240" w:lineRule="auto"/>
      </w:pPr>
      <w:r>
        <w:separator/>
      </w:r>
    </w:p>
  </w:endnote>
  <w:endnote w:type="continuationSeparator" w:id="0">
    <w:p w:rsidR="00B47E3D" w:rsidRDefault="00B4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3D" w:rsidRDefault="00B47E3D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B47E3D" w:rsidRDefault="00B47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105"/>
    <w:multiLevelType w:val="multilevel"/>
    <w:tmpl w:val="3A2E7540"/>
    <w:styleLink w:val="WWNum2"/>
    <w:lvl w:ilvl="0">
      <w:numFmt w:val="bullet"/>
      <w:lvlText w:val=""/>
      <w:lvlJc w:val="left"/>
      <w:pPr>
        <w:ind w:left="1080" w:hanging="360"/>
      </w:pPr>
      <w:rPr>
        <w:rFonts w:cs="Calibri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" w15:restartNumberingAfterBreak="0">
    <w:nsid w:val="554E6BB0"/>
    <w:multiLevelType w:val="multilevel"/>
    <w:tmpl w:val="0A9433BC"/>
    <w:styleLink w:val="WWNum1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D3D4D"/>
    <w:rsid w:val="002A23F7"/>
    <w:rsid w:val="004D3D4D"/>
    <w:rsid w:val="00B4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B6257-01C3-4A56-A19C-7C4E5155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KARTA%20ZG&#321;OSZENIA%20UCZESTNICTWA%20W%20KONKURSIE%20FOTOGRAFICZNYM%20(1)%20(2)%20(2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Błażej Roguz</cp:lastModifiedBy>
  <cp:revision>2</cp:revision>
  <cp:lastPrinted>2014-02-17T08:34:00Z</cp:lastPrinted>
  <dcterms:created xsi:type="dcterms:W3CDTF">2026-02-10T07:55:00Z</dcterms:created>
  <dcterms:modified xsi:type="dcterms:W3CDTF">2026-02-10T07:55:00Z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